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526"/>
        <w:gridCol w:w="1770"/>
        <w:gridCol w:w="3408"/>
        <w:gridCol w:w="3074"/>
        <w:gridCol w:w="111"/>
      </w:tblGrid>
      <w:tr w:rsidR="00B50DB7" w:rsidRPr="003A4548" w14:paraId="253F1E55" w14:textId="77777777" w:rsidTr="00B50DB7">
        <w:trPr>
          <w:trHeight w:val="1032"/>
        </w:trPr>
        <w:tc>
          <w:tcPr>
            <w:tcW w:w="3296" w:type="dxa"/>
            <w:gridSpan w:val="2"/>
          </w:tcPr>
          <w:p w14:paraId="48B4982C" w14:textId="77777777" w:rsidR="00B50DB7" w:rsidRPr="003A4548" w:rsidRDefault="00B50DB7" w:rsidP="00050D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533EADF2" w14:textId="77777777" w:rsidR="00B50DB7" w:rsidRPr="003A4548" w:rsidRDefault="00B50DB7" w:rsidP="00050D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14:paraId="26A3EE37" w14:textId="77777777" w:rsidR="00B50DB7" w:rsidRDefault="00B50DB7" w:rsidP="00050DA2">
            <w:pPr>
              <w:jc w:val="both"/>
              <w:rPr>
                <w:sz w:val="24"/>
                <w:szCs w:val="24"/>
              </w:rPr>
            </w:pPr>
            <w:r w:rsidRPr="003A4548">
              <w:rPr>
                <w:sz w:val="24"/>
                <w:szCs w:val="24"/>
              </w:rPr>
              <w:t>Al Dirigente Scolastico</w:t>
            </w:r>
          </w:p>
          <w:p w14:paraId="28BCBCFA" w14:textId="77777777" w:rsidR="007E23F3" w:rsidRDefault="007E23F3" w:rsidP="00050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ITT Panella </w:t>
            </w:r>
            <w:proofErr w:type="spellStart"/>
            <w:r>
              <w:rPr>
                <w:sz w:val="24"/>
                <w:szCs w:val="24"/>
              </w:rPr>
              <w:t>Vallauri</w:t>
            </w:r>
            <w:proofErr w:type="spellEnd"/>
            <w:r>
              <w:rPr>
                <w:sz w:val="24"/>
                <w:szCs w:val="24"/>
              </w:rPr>
              <w:t xml:space="preserve"> di Reggio Calabria</w:t>
            </w:r>
          </w:p>
          <w:p w14:paraId="6BAA8AAD" w14:textId="3C2A6499" w:rsidR="007E23F3" w:rsidRDefault="00502F42" w:rsidP="00050DA2">
            <w:pPr>
              <w:jc w:val="both"/>
              <w:rPr>
                <w:sz w:val="24"/>
                <w:szCs w:val="24"/>
              </w:rPr>
            </w:pPr>
            <w:hyperlink r:id="rId4" w:history="1">
              <w:r w:rsidR="007E23F3" w:rsidRPr="00231E86">
                <w:rPr>
                  <w:rStyle w:val="Collegamentoipertestuale"/>
                  <w:sz w:val="24"/>
                  <w:szCs w:val="24"/>
                </w:rPr>
                <w:t>rctf05000d@istruzione.it</w:t>
              </w:r>
            </w:hyperlink>
          </w:p>
          <w:p w14:paraId="5FF30052" w14:textId="77777777" w:rsidR="007E23F3" w:rsidRPr="003A4548" w:rsidRDefault="007E23F3" w:rsidP="00050DA2">
            <w:pPr>
              <w:jc w:val="both"/>
              <w:rPr>
                <w:sz w:val="24"/>
                <w:szCs w:val="24"/>
              </w:rPr>
            </w:pPr>
          </w:p>
          <w:p w14:paraId="5794EDB9" w14:textId="77777777" w:rsidR="00B50DB7" w:rsidRDefault="00B50DB7" w:rsidP="00050DA2">
            <w:pPr>
              <w:jc w:val="both"/>
              <w:rPr>
                <w:sz w:val="24"/>
                <w:szCs w:val="24"/>
              </w:rPr>
            </w:pPr>
          </w:p>
          <w:p w14:paraId="0ABE406E" w14:textId="77777777" w:rsidR="00865F6B" w:rsidRDefault="00865F6B" w:rsidP="00050DA2">
            <w:pPr>
              <w:jc w:val="both"/>
              <w:rPr>
                <w:sz w:val="24"/>
                <w:szCs w:val="24"/>
              </w:rPr>
            </w:pPr>
          </w:p>
          <w:p w14:paraId="6CB3FFFB" w14:textId="77777777" w:rsidR="00865F6B" w:rsidRDefault="00865F6B" w:rsidP="00050DA2">
            <w:pPr>
              <w:jc w:val="both"/>
              <w:rPr>
                <w:sz w:val="24"/>
                <w:szCs w:val="24"/>
              </w:rPr>
            </w:pPr>
          </w:p>
          <w:p w14:paraId="7D619FDF" w14:textId="3FBA64A6" w:rsidR="00865F6B" w:rsidRPr="003A4548" w:rsidRDefault="00865F6B" w:rsidP="00050DA2">
            <w:pPr>
              <w:jc w:val="both"/>
              <w:rPr>
                <w:sz w:val="24"/>
                <w:szCs w:val="24"/>
              </w:rPr>
            </w:pPr>
          </w:p>
        </w:tc>
      </w:tr>
      <w:tr w:rsidR="00B50DB7" w:rsidRPr="003A4548" w14:paraId="4AED1994" w14:textId="77777777" w:rsidTr="00B50DB7">
        <w:trPr>
          <w:gridAfter w:val="1"/>
          <w:wAfter w:w="111" w:type="dxa"/>
        </w:trPr>
        <w:tc>
          <w:tcPr>
            <w:tcW w:w="1526" w:type="dxa"/>
          </w:tcPr>
          <w:p w14:paraId="017B6126" w14:textId="08602E6C" w:rsidR="00B50DB7" w:rsidRPr="003A4548" w:rsidRDefault="00B50DB7" w:rsidP="00050DA2">
            <w:pPr>
              <w:spacing w:line="360" w:lineRule="auto"/>
              <w:rPr>
                <w:b/>
                <w:sz w:val="24"/>
              </w:rPr>
            </w:pPr>
            <w:r w:rsidRPr="003A4548">
              <w:rPr>
                <w:b/>
                <w:i/>
                <w:sz w:val="24"/>
              </w:rPr>
              <w:t>OGGETTO:</w:t>
            </w:r>
          </w:p>
        </w:tc>
        <w:tc>
          <w:tcPr>
            <w:tcW w:w="8252" w:type="dxa"/>
            <w:gridSpan w:val="3"/>
          </w:tcPr>
          <w:p w14:paraId="754AA01B" w14:textId="1DBF19C2" w:rsidR="00B50DB7" w:rsidRPr="003A4548" w:rsidRDefault="00A516A9" w:rsidP="00A516A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Istanza accesso </w:t>
            </w:r>
            <w:r w:rsidR="00B50DB7" w:rsidRPr="003A4548">
              <w:rPr>
                <w:b/>
                <w:i/>
                <w:sz w:val="24"/>
              </w:rPr>
              <w:t>valorizzazione del merito</w:t>
            </w:r>
            <w:r>
              <w:rPr>
                <w:b/>
                <w:i/>
                <w:sz w:val="24"/>
              </w:rPr>
              <w:t xml:space="preserve"> personale ATA 2022-2023</w:t>
            </w:r>
            <w:r w:rsidR="00B50DB7" w:rsidRPr="003A4548">
              <w:rPr>
                <w:b/>
                <w:i/>
                <w:sz w:val="24"/>
              </w:rPr>
              <w:t>.</w:t>
            </w:r>
          </w:p>
        </w:tc>
      </w:tr>
    </w:tbl>
    <w:p w14:paraId="7E62EDA1" w14:textId="77777777" w:rsidR="00865F6B" w:rsidRDefault="00865F6B" w:rsidP="00B50DB7">
      <w:pPr>
        <w:spacing w:line="360" w:lineRule="auto"/>
        <w:rPr>
          <w:sz w:val="24"/>
        </w:rPr>
      </w:pPr>
    </w:p>
    <w:p w14:paraId="04FB2C32" w14:textId="416218B9" w:rsidR="00B50DB7" w:rsidRPr="003A4548" w:rsidRDefault="00B50DB7" w:rsidP="00B50DB7">
      <w:pPr>
        <w:spacing w:line="360" w:lineRule="auto"/>
        <w:rPr>
          <w:sz w:val="24"/>
        </w:rPr>
      </w:pPr>
      <w:r w:rsidRPr="003A4548">
        <w:rPr>
          <w:sz w:val="24"/>
        </w:rPr>
        <w:t xml:space="preserve">Il / </w:t>
      </w:r>
      <w:proofErr w:type="gramStart"/>
      <w:r w:rsidR="00B67235" w:rsidRPr="003A4548">
        <w:rPr>
          <w:sz w:val="24"/>
        </w:rPr>
        <w:t>La</w:t>
      </w:r>
      <w:r w:rsidR="00B67235">
        <w:rPr>
          <w:sz w:val="24"/>
        </w:rPr>
        <w:t xml:space="preserve"> </w:t>
      </w:r>
      <w:r w:rsidR="00B67235" w:rsidRPr="003A4548">
        <w:rPr>
          <w:sz w:val="24"/>
        </w:rPr>
        <w:t xml:space="preserve"> sottoscrit</w:t>
      </w:r>
      <w:r w:rsidR="00B67235">
        <w:rPr>
          <w:sz w:val="24"/>
        </w:rPr>
        <w:t>to</w:t>
      </w:r>
      <w:proofErr w:type="gramEnd"/>
      <w:r w:rsidRPr="003A4548">
        <w:rPr>
          <w:sz w:val="24"/>
        </w:rPr>
        <w:t>/a _______________________________________________________</w:t>
      </w:r>
      <w:r w:rsidR="007E23F3">
        <w:rPr>
          <w:sz w:val="24"/>
        </w:rPr>
        <w:t>________</w:t>
      </w:r>
    </w:p>
    <w:p w14:paraId="1162548D" w14:textId="6B5B548F" w:rsidR="00865F6B" w:rsidRDefault="007E23F3" w:rsidP="00B50DB7">
      <w:pPr>
        <w:tabs>
          <w:tab w:val="left" w:pos="1276"/>
          <w:tab w:val="left" w:pos="2127"/>
          <w:tab w:val="left" w:pos="4140"/>
          <w:tab w:val="left" w:pos="5220"/>
          <w:tab w:val="left" w:pos="6480"/>
          <w:tab w:val="left" w:pos="8460"/>
        </w:tabs>
        <w:spacing w:line="360" w:lineRule="auto"/>
        <w:rPr>
          <w:sz w:val="24"/>
          <w:szCs w:val="24"/>
        </w:rPr>
      </w:pPr>
      <w:r>
        <w:rPr>
          <w:sz w:val="24"/>
        </w:rPr>
        <w:t>Dipendente a tempo Determinato/Indeterminato profilo ___________________________________</w:t>
      </w:r>
    </w:p>
    <w:p w14:paraId="686EE22F" w14:textId="568E8C84" w:rsidR="00865F6B" w:rsidRPr="003A4548" w:rsidRDefault="00B50DB7" w:rsidP="00B50DB7">
      <w:pPr>
        <w:tabs>
          <w:tab w:val="left" w:pos="1276"/>
          <w:tab w:val="left" w:pos="2127"/>
          <w:tab w:val="left" w:pos="4140"/>
          <w:tab w:val="left" w:pos="5220"/>
          <w:tab w:val="left" w:pos="6480"/>
          <w:tab w:val="left" w:pos="8460"/>
        </w:tabs>
        <w:spacing w:line="360" w:lineRule="auto"/>
        <w:rPr>
          <w:sz w:val="24"/>
          <w:szCs w:val="24"/>
        </w:rPr>
      </w:pPr>
      <w:proofErr w:type="gramStart"/>
      <w:r w:rsidRPr="003A4548">
        <w:rPr>
          <w:sz w:val="24"/>
          <w:szCs w:val="24"/>
        </w:rPr>
        <w:t>segnando</w:t>
      </w:r>
      <w:proofErr w:type="gramEnd"/>
      <w:r w:rsidRPr="003A4548">
        <w:rPr>
          <w:sz w:val="24"/>
          <w:szCs w:val="24"/>
        </w:rPr>
        <w:t xml:space="preserve"> con la “X” il rigo d’interesse nel quale indica l’attività,</w:t>
      </w:r>
    </w:p>
    <w:p w14:paraId="23300CCE" w14:textId="77777777" w:rsidR="00B50DB7" w:rsidRPr="003A4548" w:rsidRDefault="00B50DB7" w:rsidP="00B50DB7">
      <w:pPr>
        <w:spacing w:line="360" w:lineRule="auto"/>
        <w:jc w:val="center"/>
        <w:rPr>
          <w:b/>
          <w:sz w:val="24"/>
          <w:szCs w:val="24"/>
        </w:rPr>
      </w:pPr>
      <w:r w:rsidRPr="003A4548">
        <w:rPr>
          <w:b/>
          <w:sz w:val="24"/>
          <w:szCs w:val="24"/>
        </w:rPr>
        <w:t>DICHIARA</w:t>
      </w:r>
    </w:p>
    <w:p w14:paraId="056802FF" w14:textId="77777777" w:rsidR="00B50DB7" w:rsidRDefault="00B50DB7" w:rsidP="00B50DB7">
      <w:pPr>
        <w:jc w:val="both"/>
        <w:rPr>
          <w:sz w:val="24"/>
          <w:szCs w:val="24"/>
        </w:rPr>
      </w:pPr>
      <w:proofErr w:type="gramStart"/>
      <w:r w:rsidRPr="003A4548">
        <w:rPr>
          <w:sz w:val="24"/>
          <w:szCs w:val="24"/>
        </w:rPr>
        <w:t>sotto</w:t>
      </w:r>
      <w:proofErr w:type="gramEnd"/>
      <w:r w:rsidRPr="003A4548">
        <w:rPr>
          <w:sz w:val="24"/>
          <w:szCs w:val="24"/>
        </w:rPr>
        <w:t xml:space="preserve"> la propria personale responsabilità e consapevole che eventuali dichiarazioni mendaci sono perseguite penalmente, ai sensi delle disposizioni del D.P.R. n. 445/2000 e sue successive modifiche ed integrazioni:</w:t>
      </w:r>
    </w:p>
    <w:p w14:paraId="0FD1EF98" w14:textId="77777777" w:rsidR="007E23F3" w:rsidRDefault="007E23F3" w:rsidP="00B50DB7">
      <w:pPr>
        <w:jc w:val="both"/>
        <w:rPr>
          <w:sz w:val="24"/>
          <w:szCs w:val="24"/>
        </w:rPr>
      </w:pPr>
    </w:p>
    <w:p w14:paraId="348B4473" w14:textId="11DF36D7" w:rsidR="007E23F3" w:rsidRPr="007E23F3" w:rsidRDefault="007E23F3" w:rsidP="007E23F3">
      <w:pPr>
        <w:jc w:val="both"/>
        <w:rPr>
          <w:sz w:val="24"/>
          <w:szCs w:val="24"/>
        </w:rPr>
      </w:pPr>
      <w:r w:rsidRPr="007E23F3">
        <w:rPr>
          <w:sz w:val="24"/>
          <w:szCs w:val="24"/>
        </w:rPr>
        <w:t>Di aver apportato un contributo nel supporto o</w:t>
      </w:r>
      <w:r>
        <w:rPr>
          <w:sz w:val="24"/>
          <w:szCs w:val="24"/>
        </w:rPr>
        <w:t>rganizzativo diretto e continuo e d</w:t>
      </w:r>
      <w:r w:rsidRPr="007E23F3">
        <w:rPr>
          <w:sz w:val="24"/>
          <w:szCs w:val="24"/>
        </w:rPr>
        <w:t>i aver realizzato interventi migliorativi senza aggravio di costi e tempi per la P.A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7E23F3">
        <w:rPr>
          <w:sz w:val="24"/>
          <w:szCs w:val="24"/>
        </w:rPr>
        <w:t xml:space="preserve"> allega</w:t>
      </w:r>
      <w:proofErr w:type="gramEnd"/>
      <w:r w:rsidRPr="007E23F3">
        <w:rPr>
          <w:sz w:val="24"/>
          <w:szCs w:val="24"/>
        </w:rPr>
        <w:t xml:space="preserve"> time </w:t>
      </w:r>
      <w:proofErr w:type="spellStart"/>
      <w:r w:rsidRPr="007E23F3">
        <w:rPr>
          <w:sz w:val="24"/>
          <w:szCs w:val="24"/>
        </w:rPr>
        <w:t>sheet</w:t>
      </w:r>
      <w:proofErr w:type="spellEnd"/>
      <w:r w:rsidRPr="007E23F3">
        <w:rPr>
          <w:sz w:val="24"/>
          <w:szCs w:val="24"/>
        </w:rPr>
        <w:t xml:space="preserve"> degli interventi effettuati </w:t>
      </w:r>
      <w:r>
        <w:rPr>
          <w:sz w:val="24"/>
          <w:szCs w:val="24"/>
        </w:rPr>
        <w:t>e report fotografico) per la seguente tipologia:</w:t>
      </w:r>
    </w:p>
    <w:p w14:paraId="263F4BAE" w14:textId="77777777" w:rsidR="007E23F3" w:rsidRDefault="007E23F3" w:rsidP="00B50DB7">
      <w:pPr>
        <w:jc w:val="both"/>
        <w:rPr>
          <w:sz w:val="24"/>
          <w:szCs w:val="24"/>
        </w:rPr>
      </w:pPr>
    </w:p>
    <w:p w14:paraId="20783D5E" w14:textId="4929FF8B" w:rsidR="007E23F3" w:rsidRPr="007E23F3" w:rsidRDefault="007E23F3" w:rsidP="007E23F3">
      <w:pPr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502F42">
        <w:rPr>
          <w:sz w:val="24"/>
          <w:szCs w:val="24"/>
        </w:rPr>
        <w:tab/>
      </w:r>
      <w:r w:rsidRPr="007E23F3">
        <w:rPr>
          <w:sz w:val="24"/>
          <w:szCs w:val="24"/>
        </w:rPr>
        <w:t xml:space="preserve">Flessibilità operativa e oraria. </w:t>
      </w:r>
    </w:p>
    <w:p w14:paraId="3FD7056E" w14:textId="6B3D53BB" w:rsidR="007E23F3" w:rsidRPr="007E23F3" w:rsidRDefault="007E23F3" w:rsidP="007E23F3">
      <w:pPr>
        <w:rPr>
          <w:sz w:val="24"/>
          <w:szCs w:val="24"/>
        </w:rPr>
      </w:pPr>
      <w:r>
        <w:rPr>
          <w:sz w:val="24"/>
          <w:szCs w:val="24"/>
        </w:rPr>
        <w:t>□</w:t>
      </w:r>
      <w:r w:rsidRPr="007E23F3">
        <w:rPr>
          <w:sz w:val="24"/>
          <w:szCs w:val="24"/>
        </w:rPr>
        <w:t xml:space="preserve"> </w:t>
      </w:r>
      <w:r w:rsidR="00502F42">
        <w:rPr>
          <w:sz w:val="24"/>
          <w:szCs w:val="24"/>
        </w:rPr>
        <w:tab/>
      </w:r>
      <w:r w:rsidRPr="007E23F3">
        <w:rPr>
          <w:sz w:val="24"/>
          <w:szCs w:val="24"/>
        </w:rPr>
        <w:t xml:space="preserve">Disponibilità alla Formazione in servizio. </w:t>
      </w:r>
    </w:p>
    <w:p w14:paraId="36F83556" w14:textId="2AC21DC7" w:rsidR="007E23F3" w:rsidRPr="007E23F3" w:rsidRDefault="007E23F3" w:rsidP="007E23F3">
      <w:pPr>
        <w:rPr>
          <w:sz w:val="24"/>
          <w:szCs w:val="24"/>
        </w:rPr>
      </w:pPr>
      <w:r>
        <w:rPr>
          <w:sz w:val="24"/>
          <w:szCs w:val="24"/>
        </w:rPr>
        <w:t>□</w:t>
      </w:r>
      <w:r w:rsidRPr="007E23F3">
        <w:rPr>
          <w:sz w:val="24"/>
          <w:szCs w:val="24"/>
        </w:rPr>
        <w:t xml:space="preserve"> </w:t>
      </w:r>
      <w:r w:rsidR="00502F42">
        <w:rPr>
          <w:sz w:val="24"/>
          <w:szCs w:val="24"/>
        </w:rPr>
        <w:tab/>
      </w:r>
      <w:r w:rsidRPr="007E23F3">
        <w:rPr>
          <w:sz w:val="24"/>
          <w:szCs w:val="24"/>
        </w:rPr>
        <w:t xml:space="preserve">Miglioramenti apportati e buone prassi lavorative. </w:t>
      </w:r>
    </w:p>
    <w:p w14:paraId="6B22FF0E" w14:textId="73FD240C" w:rsidR="007E23F3" w:rsidRPr="007E23F3" w:rsidRDefault="007E23F3" w:rsidP="007E23F3">
      <w:pPr>
        <w:rPr>
          <w:sz w:val="24"/>
          <w:szCs w:val="24"/>
        </w:rPr>
      </w:pPr>
      <w:r>
        <w:rPr>
          <w:sz w:val="24"/>
          <w:szCs w:val="24"/>
        </w:rPr>
        <w:t>□</w:t>
      </w:r>
      <w:r w:rsidRPr="007E23F3">
        <w:rPr>
          <w:sz w:val="24"/>
          <w:szCs w:val="24"/>
        </w:rPr>
        <w:t xml:space="preserve"> </w:t>
      </w:r>
      <w:r w:rsidR="00502F42">
        <w:rPr>
          <w:sz w:val="24"/>
          <w:szCs w:val="24"/>
        </w:rPr>
        <w:tab/>
      </w:r>
      <w:r w:rsidRPr="007E23F3">
        <w:rPr>
          <w:sz w:val="24"/>
          <w:szCs w:val="24"/>
        </w:rPr>
        <w:t>Contributo documentato al funzionamento complessivo della scuola: cura dell'Inclusione, della Sicurezza e della Salute.</w:t>
      </w:r>
    </w:p>
    <w:p w14:paraId="389F9B9F" w14:textId="515CC882" w:rsidR="007E23F3" w:rsidRPr="007E23F3" w:rsidRDefault="007E23F3" w:rsidP="007E23F3">
      <w:pPr>
        <w:rPr>
          <w:sz w:val="24"/>
          <w:szCs w:val="24"/>
        </w:rPr>
      </w:pPr>
      <w:r>
        <w:rPr>
          <w:sz w:val="24"/>
          <w:szCs w:val="24"/>
        </w:rPr>
        <w:t>□</w:t>
      </w:r>
      <w:r w:rsidRPr="007E23F3">
        <w:rPr>
          <w:sz w:val="24"/>
          <w:szCs w:val="24"/>
        </w:rPr>
        <w:t xml:space="preserve"> </w:t>
      </w:r>
      <w:r w:rsidR="00502F42">
        <w:rPr>
          <w:sz w:val="24"/>
          <w:szCs w:val="24"/>
        </w:rPr>
        <w:tab/>
      </w:r>
      <w:bookmarkStart w:id="0" w:name="_GoBack"/>
      <w:bookmarkEnd w:id="0"/>
      <w:r w:rsidRPr="007E23F3">
        <w:rPr>
          <w:sz w:val="24"/>
          <w:szCs w:val="24"/>
        </w:rPr>
        <w:t>Attività di riqualificazione pittorica, impiantistica e piccola manutenzione dei locali scolastici</w:t>
      </w:r>
    </w:p>
    <w:p w14:paraId="0247A10B" w14:textId="77777777" w:rsidR="00B50DB7" w:rsidRPr="003A4548" w:rsidRDefault="00B50DB7" w:rsidP="00B50DB7">
      <w:pPr>
        <w:tabs>
          <w:tab w:val="left" w:pos="1276"/>
          <w:tab w:val="left" w:pos="2127"/>
          <w:tab w:val="left" w:pos="4140"/>
          <w:tab w:val="left" w:pos="5220"/>
          <w:tab w:val="left" w:pos="6480"/>
          <w:tab w:val="left" w:pos="8460"/>
        </w:tabs>
        <w:spacing w:line="360" w:lineRule="auto"/>
        <w:rPr>
          <w:sz w:val="16"/>
          <w:szCs w:val="16"/>
        </w:rPr>
      </w:pPr>
    </w:p>
    <w:p w14:paraId="0DA8EF8C" w14:textId="77777777" w:rsidR="00631466" w:rsidRDefault="00631466" w:rsidP="00B50DB7">
      <w:pPr>
        <w:pStyle w:val="Verdana"/>
        <w:spacing w:line="360" w:lineRule="auto"/>
      </w:pPr>
    </w:p>
    <w:p w14:paraId="24FA7533" w14:textId="77777777" w:rsidR="00631466" w:rsidRPr="003A4548" w:rsidRDefault="00631466" w:rsidP="00B50DB7">
      <w:pPr>
        <w:pStyle w:val="Verdan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376EE6DE" w14:textId="6CB64D34" w:rsidR="00B50DB7" w:rsidRDefault="00865F6B" w:rsidP="00B50DB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B50DB7" w:rsidRPr="003A4548">
        <w:rPr>
          <w:sz w:val="22"/>
          <w:szCs w:val="22"/>
        </w:rPr>
        <w:t xml:space="preserve"> …… /</w:t>
      </w:r>
      <w:r w:rsidR="00B67235" w:rsidRPr="003A4548">
        <w:rPr>
          <w:sz w:val="22"/>
          <w:szCs w:val="22"/>
        </w:rPr>
        <w:t>……</w:t>
      </w:r>
      <w:r w:rsidR="00B50DB7" w:rsidRPr="003A4548">
        <w:rPr>
          <w:sz w:val="22"/>
          <w:szCs w:val="22"/>
        </w:rPr>
        <w:t>/20</w:t>
      </w:r>
      <w:r w:rsidR="00D25426">
        <w:rPr>
          <w:sz w:val="22"/>
          <w:szCs w:val="22"/>
        </w:rPr>
        <w:t>2</w:t>
      </w:r>
      <w:r w:rsidR="007E23F3">
        <w:rPr>
          <w:sz w:val="22"/>
          <w:szCs w:val="22"/>
        </w:rPr>
        <w:t>3</w:t>
      </w:r>
    </w:p>
    <w:p w14:paraId="2C2F2C31" w14:textId="77777777" w:rsidR="00502F42" w:rsidRDefault="00502F42" w:rsidP="00B50DB7">
      <w:pPr>
        <w:spacing w:line="276" w:lineRule="auto"/>
        <w:rPr>
          <w:sz w:val="22"/>
          <w:szCs w:val="22"/>
        </w:rPr>
      </w:pPr>
    </w:p>
    <w:p w14:paraId="28BF2CE4" w14:textId="77777777" w:rsidR="00502F42" w:rsidRPr="003A4548" w:rsidRDefault="00502F42" w:rsidP="00B50DB7">
      <w:pPr>
        <w:spacing w:line="276" w:lineRule="auto"/>
        <w:rPr>
          <w:sz w:val="22"/>
          <w:szCs w:val="22"/>
        </w:rPr>
      </w:pPr>
    </w:p>
    <w:p w14:paraId="349B951C" w14:textId="77777777" w:rsidR="00B50DB7" w:rsidRPr="003A4548" w:rsidRDefault="00B50DB7" w:rsidP="00B50DB7">
      <w:pPr>
        <w:rPr>
          <w:sz w:val="22"/>
          <w:szCs w:val="22"/>
        </w:rPr>
      </w:pPr>
      <w:r w:rsidRPr="003A4548">
        <w:rPr>
          <w:sz w:val="22"/>
          <w:szCs w:val="22"/>
        </w:rPr>
        <w:t xml:space="preserve">                                                                     ………………………..……………………………….</w:t>
      </w:r>
    </w:p>
    <w:p w14:paraId="4FB4316E" w14:textId="77777777" w:rsidR="00B50DB7" w:rsidRPr="003A4548" w:rsidRDefault="00B50DB7" w:rsidP="00B50DB7">
      <w:pPr>
        <w:rPr>
          <w:sz w:val="22"/>
          <w:szCs w:val="22"/>
        </w:rPr>
      </w:pPr>
      <w:r w:rsidRPr="003A4548">
        <w:rPr>
          <w:sz w:val="22"/>
          <w:szCs w:val="22"/>
        </w:rPr>
        <w:t xml:space="preserve">                                                                                                   (FIRMA)</w:t>
      </w:r>
    </w:p>
    <w:p w14:paraId="4ED93622" w14:textId="77777777" w:rsidR="00B50DB7" w:rsidRPr="003A4548" w:rsidRDefault="00B50DB7" w:rsidP="00B50DB7">
      <w:pPr>
        <w:rPr>
          <w:sz w:val="22"/>
          <w:szCs w:val="22"/>
        </w:rPr>
      </w:pPr>
    </w:p>
    <w:p w14:paraId="6B9B908A" w14:textId="77777777" w:rsidR="00050DA2" w:rsidRDefault="00050DA2"/>
    <w:sectPr w:rsidR="00050DA2" w:rsidSect="00800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6B"/>
    <w:rsid w:val="0003227E"/>
    <w:rsid w:val="00036136"/>
    <w:rsid w:val="00050DA2"/>
    <w:rsid w:val="00084B61"/>
    <w:rsid w:val="000B714F"/>
    <w:rsid w:val="0011386E"/>
    <w:rsid w:val="001D18E3"/>
    <w:rsid w:val="002173B1"/>
    <w:rsid w:val="002271BB"/>
    <w:rsid w:val="002D0BD5"/>
    <w:rsid w:val="002E00E7"/>
    <w:rsid w:val="003434D5"/>
    <w:rsid w:val="003A4548"/>
    <w:rsid w:val="003C099A"/>
    <w:rsid w:val="003E1C13"/>
    <w:rsid w:val="004A0EBD"/>
    <w:rsid w:val="004A400F"/>
    <w:rsid w:val="00502F42"/>
    <w:rsid w:val="0057768C"/>
    <w:rsid w:val="00615787"/>
    <w:rsid w:val="00631466"/>
    <w:rsid w:val="00641C03"/>
    <w:rsid w:val="00643CA5"/>
    <w:rsid w:val="006E2F8F"/>
    <w:rsid w:val="006F1B3B"/>
    <w:rsid w:val="007323BD"/>
    <w:rsid w:val="00753396"/>
    <w:rsid w:val="007674B3"/>
    <w:rsid w:val="007E23F3"/>
    <w:rsid w:val="008004AD"/>
    <w:rsid w:val="00865F6B"/>
    <w:rsid w:val="008A2689"/>
    <w:rsid w:val="008A7878"/>
    <w:rsid w:val="008B13CB"/>
    <w:rsid w:val="0093473A"/>
    <w:rsid w:val="00947281"/>
    <w:rsid w:val="009A519F"/>
    <w:rsid w:val="009B37C8"/>
    <w:rsid w:val="00A31EAD"/>
    <w:rsid w:val="00A37A6E"/>
    <w:rsid w:val="00A516A9"/>
    <w:rsid w:val="00A62FD3"/>
    <w:rsid w:val="00A926C0"/>
    <w:rsid w:val="00AE40F7"/>
    <w:rsid w:val="00B50DB7"/>
    <w:rsid w:val="00B67235"/>
    <w:rsid w:val="00B84935"/>
    <w:rsid w:val="00B913DA"/>
    <w:rsid w:val="00BB0085"/>
    <w:rsid w:val="00BD5ED7"/>
    <w:rsid w:val="00D15A9A"/>
    <w:rsid w:val="00D25426"/>
    <w:rsid w:val="00D43BFC"/>
    <w:rsid w:val="00D87607"/>
    <w:rsid w:val="00DE503B"/>
    <w:rsid w:val="00DF5979"/>
    <w:rsid w:val="00F40AB0"/>
    <w:rsid w:val="00F632DB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7FD5"/>
  <w15:chartTrackingRefBased/>
  <w15:docId w15:val="{7821087A-76EF-4409-B8D9-BD648000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DB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dana">
    <w:name w:val="Verdana"/>
    <w:basedOn w:val="Normale"/>
    <w:uiPriority w:val="99"/>
    <w:rsid w:val="00B50DB7"/>
    <w:pPr>
      <w:jc w:val="both"/>
    </w:pPr>
    <w:rPr>
      <w:rFonts w:ascii="Verdana" w:hAnsi="Verdana" w:cs="Verdana"/>
    </w:rPr>
  </w:style>
  <w:style w:type="paragraph" w:customStyle="1" w:styleId="a">
    <w:uiPriority w:val="99"/>
    <w:rsid w:val="00B50DB7"/>
    <w:rPr>
      <w:rFonts w:ascii="Times New Roman" w:eastAsia="Times New Roman" w:hAnsi="Times New Roman"/>
    </w:rPr>
  </w:style>
  <w:style w:type="character" w:customStyle="1" w:styleId="CorpotestoCarattere">
    <w:name w:val="Corpo testo Carattere"/>
    <w:uiPriority w:val="99"/>
    <w:semiHidden/>
    <w:rsid w:val="00B50DB7"/>
    <w:rPr>
      <w:sz w:val="20"/>
      <w:szCs w:val="20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B50DB7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B50D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2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tf05000d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OneDrive\Desktop\orizzonte%20scuola%20-%20articoli%202020\2021%20-%20ARTICOLI%20ORIZZONTE%20SCUOLA\07.%20LUGLIO%202021%20-%20ORIZZONTE%20SCUOLA\05.07.2021%20-%20Scheda-valutazione-bonus-collaboratori-scolastic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05.07.2021 - Scheda-valutazione-bonus-collaboratori-scolastici.dot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Account Microsoft</cp:lastModifiedBy>
  <cp:revision>4</cp:revision>
  <cp:lastPrinted>2019-06-18T08:58:00Z</cp:lastPrinted>
  <dcterms:created xsi:type="dcterms:W3CDTF">2023-06-12T11:07:00Z</dcterms:created>
  <dcterms:modified xsi:type="dcterms:W3CDTF">2023-06-12T11:52:00Z</dcterms:modified>
</cp:coreProperties>
</file>